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4" w:rsidRDefault="003E6674">
      <w:pPr>
        <w:pStyle w:val="Brezrazmikov"/>
        <w:rPr>
          <w:rFonts w:asciiTheme="majorHAnsi" w:eastAsiaTheme="majorEastAsia" w:hAnsiTheme="majorHAnsi" w:cstheme="majorBidi"/>
          <w:b/>
          <w:bCs/>
        </w:rPr>
      </w:pPr>
      <w:bookmarkStart w:id="0" w:name="_GoBack"/>
      <w:bookmarkEnd w:id="0"/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4"/>
      </w:tblGrid>
      <w:tr w:rsidR="00380C1D" w:rsidRPr="000B55C5" w:rsidTr="003A2F6D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380C1D" w:rsidRPr="000B55C5" w:rsidRDefault="006C4657" w:rsidP="000B55C5">
            <w:pPr>
              <w:pStyle w:val="NASLOV0"/>
            </w:pPr>
            <w:r>
              <w:t>MINIMALNI STANDARDI ZNANJA</w:t>
            </w:r>
          </w:p>
        </w:tc>
      </w:tr>
    </w:tbl>
    <w:p w:rsidR="003E6674" w:rsidRDefault="003E6674" w:rsidP="00380C1D">
      <w:pPr>
        <w:pStyle w:val="Brezrazmikov"/>
        <w:jc w:val="center"/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3"/>
      </w:tblGrid>
      <w:tr w:rsidR="00380C1D" w:rsidRPr="00380C1D" w:rsidTr="00380C1D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0C1D" w:rsidRPr="00380C1D" w:rsidRDefault="00B9105E" w:rsidP="000B55C5">
            <w:pPr>
              <w:pStyle w:val="Poroilooopravljenemdelu"/>
            </w:pPr>
            <w:r>
              <w:t>ŠOLSKO LETO 2015/2016</w:t>
            </w:r>
          </w:p>
        </w:tc>
      </w:tr>
    </w:tbl>
    <w:p w:rsidR="00AC52A2" w:rsidRDefault="00AC52A2" w:rsidP="00AC52A2">
      <w:pPr>
        <w:rPr>
          <w:rFonts w:ascii="Verdana" w:hAnsi="Verdana"/>
          <w:sz w:val="32"/>
        </w:rPr>
      </w:pPr>
    </w:p>
    <w:p w:rsidR="00891D26" w:rsidRDefault="00DA5DC7" w:rsidP="006C4657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891D26">
        <w:rPr>
          <w:rFonts w:ascii="Verdana" w:hAnsi="Verdana"/>
          <w:sz w:val="32"/>
        </w:rPr>
        <w:t xml:space="preserve"> </w:t>
      </w:r>
      <w:r w:rsidR="00A215B3">
        <w:rPr>
          <w:rFonts w:ascii="Verdana" w:hAnsi="Verdana"/>
          <w:sz w:val="32"/>
        </w:rPr>
        <w:t>PREDMET</w:t>
      </w:r>
      <w:r w:rsidR="00B26814">
        <w:rPr>
          <w:rFonts w:ascii="Verdana" w:hAnsi="Verdana"/>
          <w:sz w:val="32"/>
        </w:rPr>
        <w:t>:</w:t>
      </w:r>
      <w:r w:rsidR="00A215B3">
        <w:rPr>
          <w:rFonts w:ascii="Verdana" w:hAnsi="Verdana"/>
          <w:sz w:val="32"/>
        </w:rPr>
        <w:t>GEOGRAFIJA</w:t>
      </w:r>
      <w:r>
        <w:rPr>
          <w:rFonts w:ascii="Verdana" w:hAnsi="Verdana"/>
          <w:sz w:val="32"/>
        </w:rPr>
        <w:t xml:space="preserve">  </w:t>
      </w:r>
    </w:p>
    <w:p w:rsidR="00B26814" w:rsidRDefault="00891D26" w:rsidP="006C4657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ab/>
        <w:t xml:space="preserve">PROGRAM: </w:t>
      </w:r>
      <w:r w:rsidR="00186623">
        <w:rPr>
          <w:rFonts w:ascii="Verdana" w:hAnsi="Verdana"/>
          <w:sz w:val="32"/>
        </w:rPr>
        <w:t>PREDŠOLSKA VZGOJA</w:t>
      </w:r>
      <w:r w:rsidR="00DA5DC7">
        <w:rPr>
          <w:rFonts w:ascii="Verdana" w:hAnsi="Verdana"/>
          <w:sz w:val="32"/>
        </w:rPr>
        <w:t xml:space="preserve">  </w:t>
      </w:r>
      <w:r w:rsidR="00B9105E">
        <w:rPr>
          <w:rFonts w:ascii="Verdana" w:hAnsi="Verdana"/>
          <w:sz w:val="32"/>
        </w:rPr>
        <w:tab/>
      </w:r>
    </w:p>
    <w:p w:rsidR="00B26814" w:rsidRDefault="00B26814" w:rsidP="00A215B3">
      <w:pPr>
        <w:tabs>
          <w:tab w:val="left" w:pos="5040"/>
          <w:tab w:val="left" w:pos="9414"/>
        </w:tabs>
        <w:spacing w:line="360" w:lineRule="auto"/>
        <w:ind w:left="709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UČITELJI:</w:t>
      </w:r>
      <w:r w:rsidR="00A215B3">
        <w:rPr>
          <w:rFonts w:ascii="Verdana" w:hAnsi="Verdana"/>
          <w:sz w:val="32"/>
        </w:rPr>
        <w:t>DARJA OGRIN, DRAGO RADOMAN, LILI RUPNIK</w:t>
      </w: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A215B3" w:rsidRDefault="00A215B3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891D26" w:rsidRDefault="00891D26" w:rsidP="00891D26">
      <w:pPr>
        <w:pStyle w:val="Odstavekseznama"/>
        <w:rPr>
          <w:rFonts w:ascii="Arial" w:hAnsi="Arial" w:cs="Arial"/>
          <w:b/>
          <w:bCs/>
          <w:sz w:val="24"/>
          <w:szCs w:val="24"/>
          <w:lang w:eastAsia="sl-SI"/>
        </w:rPr>
      </w:pPr>
    </w:p>
    <w:p w:rsidR="00186623" w:rsidRPr="00C8023B" w:rsidRDefault="00186623" w:rsidP="0018662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PRVI</w:t>
      </w:r>
      <w:r w:rsidRPr="00C8023B">
        <w:rPr>
          <w:rFonts w:cstheme="minorHAnsi"/>
          <w:b/>
          <w:sz w:val="24"/>
          <w:szCs w:val="24"/>
        </w:rPr>
        <w:t xml:space="preserve">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75"/>
      </w:tblGrid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9F1611">
              <w:rPr>
                <w:rFonts w:cstheme="minorHAnsi"/>
                <w:b/>
                <w:sz w:val="24"/>
                <w:szCs w:val="24"/>
              </w:rPr>
              <w:t>ČLOVEK IN POKRAJINA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ind w:left="360"/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Dijak: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Z dveh fotografij, ki ju primerja, prepozna najmanj 5 različnih pokrajinskih elementov,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Razloži vplive najmanj treh raznovrstnih geografskih dejavnikov na četrtega,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Pripravi načrt za izvedbo in izvede najmanj eno terensko delo,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Na zemljevidih treh različnih meril ugotovi resnično razdaljo med krajema in s stranmi neba opiše pot med njima,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Prebere tematski zemljevid in v atlasu poišče vsak toponim iz indeksa,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Opiše vplive naravnih in družbenih dejavnikov na dejavnost za katero se izobražuje,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Opiše dve naravni nesreči, ki nastaneta brez vpliva človeka in dve, na kateri lahko vpliva človek,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9F1611">
              <w:rPr>
                <w:rFonts w:cstheme="minorHAnsi"/>
                <w:sz w:val="24"/>
                <w:szCs w:val="24"/>
              </w:rPr>
              <w:t xml:space="preserve"> pomočjo slikovnega gradiva prepozna pokrajinske elemente in njihovo medsebojno prepletanje,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9F1611">
              <w:rPr>
                <w:rFonts w:cstheme="minorHAnsi"/>
                <w:sz w:val="24"/>
                <w:szCs w:val="24"/>
              </w:rPr>
              <w:t>azloži premikanje litosferskih plošč in pozna učinke ter poišče primere na karti,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9F1611">
              <w:rPr>
                <w:rFonts w:cstheme="minorHAnsi"/>
                <w:sz w:val="24"/>
                <w:szCs w:val="24"/>
              </w:rPr>
              <w:t>azloži pojav vulkanizma in potresov ter  opiše vpliv na pokrajino in prebivalstvo,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F1611">
              <w:rPr>
                <w:rFonts w:cstheme="minorHAnsi"/>
                <w:sz w:val="24"/>
                <w:szCs w:val="24"/>
              </w:rPr>
              <w:t>ašteje geološka obdobja in glavna dogajanja v njih,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9F1611">
              <w:rPr>
                <w:rFonts w:cstheme="minorHAnsi"/>
                <w:sz w:val="24"/>
                <w:szCs w:val="24"/>
              </w:rPr>
              <w:t>repozna in opiše tipične kamnine</w:t>
            </w:r>
          </w:p>
          <w:p w:rsidR="00186623" w:rsidRPr="009F1611" w:rsidRDefault="00186623" w:rsidP="00DF561C">
            <w:pPr>
              <w:pStyle w:val="Odstavekseznama"/>
              <w:ind w:left="1080"/>
              <w:rPr>
                <w:rFonts w:cstheme="minorHAnsi"/>
                <w:sz w:val="24"/>
                <w:szCs w:val="24"/>
              </w:rPr>
            </w:pP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b/>
                <w:sz w:val="24"/>
                <w:szCs w:val="24"/>
              </w:rPr>
              <w:t>POKRAJINSKA PESTROST V SVETU IN SLOVENIJI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ind w:left="360"/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Dijak: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Na fotografiji ugotovi različne tipe površij in razloži dejavnike, ki potekajo v teh tipih površij,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Primerja, na osnovi izbranih primerov iz Slovenije in sveta,  pomen zunanjih preoblikovalnih procesov in pojavov za življenje ljudi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Na primerih iz Slovenije in sveta opiše pomen posameznih tipov  površja za človeka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9F1611">
              <w:rPr>
                <w:rFonts w:cstheme="minorHAnsi"/>
                <w:b/>
                <w:sz w:val="24"/>
                <w:szCs w:val="24"/>
              </w:rPr>
              <w:t>GEOGRAFSKI PROCESI V SODOBNEM SVETU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ind w:left="360"/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lastRenderedPageBreak/>
              <w:t>Dijak: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Na izbranih primerih opiše vpliv človeka na nastanek ozonske luknje, tople grede ter predvidi posledice,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Opiše zgradbo atmosfere in pojasni razlike med vremenom in podnebjem,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Opiše značilnosti podnebij in njihov vpliv na prebivalstvo in gospodarstvo,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Opiše dejavnike, ki vplivajo na nastanek prsti in razloži problem degradacije prsti,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Našteje vsaj tri načine gospodarjenja, ki so vezana na morje s primeri in opiše kako določen način povratno vpliva na življenje v morju in okoljsko ravnovesje,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Na nemi karti zna pokazati vse oceane, morja, prelive in prekope,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Zna našteti vsaj 4 načine vplivanja rek na človeka in povraten človekov vpliv na ta dejavnik,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9F1611">
              <w:rPr>
                <w:rFonts w:cstheme="minorHAnsi"/>
                <w:sz w:val="24"/>
                <w:szCs w:val="24"/>
              </w:rPr>
              <w:t>ojasni nastanek arteške vode in ovrednoti njen pomen za avstralsko gospodarstvo,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N</w:t>
            </w:r>
            <w:r w:rsidRPr="009F1611">
              <w:rPr>
                <w:rFonts w:cstheme="minorHAnsi"/>
                <w:sz w:val="24"/>
                <w:szCs w:val="24"/>
              </w:rPr>
              <w:t>ašteje 3 najpomembnejše onesnaževalce talne vode in  vsaj 2 načina varovanja le te,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Opiše razliko med vglobljenimi in akumulacijskimi jezeri in našteje vsaj 2 primera iz sveta in 2 iz Slovenije za vsako skupino,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F1611">
              <w:rPr>
                <w:rFonts w:cstheme="minorHAnsi"/>
                <w:sz w:val="24"/>
                <w:szCs w:val="24"/>
              </w:rPr>
              <w:t>ašteje vsaj 2 različna primera umetnih jezer in ovrednoti njihov pomen za gospodarstvo,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F1611">
              <w:rPr>
                <w:rFonts w:cstheme="minorHAnsi"/>
                <w:sz w:val="24"/>
                <w:szCs w:val="24"/>
              </w:rPr>
              <w:t>ašteje vsaj 2 primera naravnih dejavnikov s katerimi so povezana mokrišča in pojasni pomen mokrišč za človeka,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9F1611">
              <w:rPr>
                <w:rFonts w:cstheme="minorHAnsi"/>
                <w:sz w:val="24"/>
                <w:szCs w:val="24"/>
              </w:rPr>
              <w:t>ojasni vsaj 1 razliko med barjem in močvirjem in za vsakega navede vsaj 1 primer iz Slovenije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86623" w:rsidRPr="009F1611" w:rsidRDefault="00186623" w:rsidP="00DF561C">
            <w:pPr>
              <w:pStyle w:val="Odstavekseznama"/>
              <w:ind w:left="1080"/>
              <w:rPr>
                <w:rFonts w:cstheme="minorHAnsi"/>
                <w:sz w:val="24"/>
                <w:szCs w:val="24"/>
              </w:rPr>
            </w:pP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ind w:left="708"/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4.</w:t>
            </w:r>
            <w:r w:rsidRPr="009F161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F1611">
              <w:rPr>
                <w:rFonts w:eastAsia="Calibri" w:cstheme="minorHAnsi"/>
                <w:b/>
                <w:sz w:val="24"/>
                <w:szCs w:val="24"/>
              </w:rPr>
              <w:t>SLOVENIJA V EVROPI IN SVETU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ind w:left="708"/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Dijak: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F1611">
              <w:rPr>
                <w:rFonts w:cstheme="minorHAnsi"/>
                <w:sz w:val="24"/>
                <w:szCs w:val="24"/>
              </w:rPr>
              <w:t>ašteje osnovne naravno geografske in družbenogeografske značilnosti držav,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F1611">
              <w:rPr>
                <w:rFonts w:cstheme="minorHAnsi"/>
                <w:sz w:val="24"/>
                <w:szCs w:val="24"/>
              </w:rPr>
              <w:t>ašteje območja naseljena s slovenskim prebivalstvom v Italiji, Avstriji in na Madžarskem,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9F1611">
              <w:rPr>
                <w:rFonts w:cstheme="minorHAnsi"/>
                <w:sz w:val="24"/>
                <w:szCs w:val="24"/>
              </w:rPr>
              <w:t xml:space="preserve"> pomočjo atlasa za vsako evropsko državo pove 10 značilnosti,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F1611">
              <w:rPr>
                <w:rFonts w:cstheme="minorHAnsi"/>
                <w:sz w:val="24"/>
                <w:szCs w:val="24"/>
              </w:rPr>
              <w:t>ašteje najmanj dve državi, kjer živijo slovenski izseljenci, in najmanj tri države, kjer živijo slovenski zdomci in jih pokaže na zemljevidu,</w:t>
            </w:r>
          </w:p>
          <w:p w:rsidR="00186623" w:rsidRPr="009F1611" w:rsidRDefault="00186623" w:rsidP="00DF561C">
            <w:pPr>
              <w:ind w:left="708"/>
              <w:rPr>
                <w:rFonts w:cstheme="minorHAnsi"/>
                <w:sz w:val="24"/>
                <w:szCs w:val="24"/>
              </w:rPr>
            </w:pPr>
          </w:p>
        </w:tc>
      </w:tr>
    </w:tbl>
    <w:p w:rsidR="00186623" w:rsidRDefault="00186623" w:rsidP="00186623">
      <w:pPr>
        <w:rPr>
          <w:rFonts w:cstheme="minorHAnsi"/>
          <w:color w:val="003265"/>
          <w:sz w:val="24"/>
          <w:szCs w:val="24"/>
        </w:rPr>
      </w:pPr>
    </w:p>
    <w:p w:rsidR="00186623" w:rsidRPr="00C8023B" w:rsidRDefault="00186623" w:rsidP="00186623">
      <w:pPr>
        <w:rPr>
          <w:rFonts w:cstheme="minorHAnsi"/>
          <w:b/>
          <w:sz w:val="24"/>
          <w:szCs w:val="24"/>
        </w:rPr>
      </w:pPr>
      <w:r w:rsidRPr="00C8023B">
        <w:rPr>
          <w:rFonts w:cstheme="minorHAnsi"/>
          <w:b/>
          <w:sz w:val="24"/>
          <w:szCs w:val="24"/>
        </w:rPr>
        <w:lastRenderedPageBreak/>
        <w:t>DRUGI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75"/>
      </w:tblGrid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1.</w:t>
            </w:r>
            <w:r w:rsidRPr="009F161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F1611">
              <w:rPr>
                <w:rFonts w:eastAsia="Calibri" w:cstheme="minorHAnsi"/>
                <w:b/>
                <w:sz w:val="24"/>
                <w:szCs w:val="24"/>
              </w:rPr>
              <w:t>DRUŽBENOGEOGRAFSKI PROCESI V SVETU - PREBIVALSTVO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Dijaki: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F1611">
              <w:rPr>
                <w:rFonts w:cstheme="minorHAnsi"/>
                <w:sz w:val="24"/>
                <w:szCs w:val="24"/>
              </w:rPr>
              <w:t>ašteje na zemljevidu območja goste in redke poselitve, zna razložiti bistvo naravnega in selitvenega gibanja števila prebivalcev po svetu.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Na tematskem zemljevidu sveta pokaže območja hitre rasti števila prebivalstva in opiše najmanj tri vzroke in posledice hitre rasti.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 xml:space="preserve"> opredeli vzroke in oblike selitev,  našteje in opiše sestave prebivalstva.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Na zemljevidu pokaže in imenuje pokrajine, kjer živijo slovenske manjšine.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Našteje najmanj dveh državi, kjer živijo slovenski izseljenci, in najmanj tri države, kjer živijo slovenski zdomci, in jih pokaže na zemljevidu.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Opiše najmanj tri vzroke in posledice pretoka ljudi in dobrin v geografskem prostoru.</w:t>
            </w:r>
          </w:p>
          <w:p w:rsidR="00186623" w:rsidRPr="009F1611" w:rsidRDefault="00186623" w:rsidP="00DF561C">
            <w:pPr>
              <w:pStyle w:val="Odstavekseznama"/>
              <w:rPr>
                <w:rFonts w:cstheme="minorHAnsi"/>
                <w:sz w:val="24"/>
                <w:szCs w:val="24"/>
              </w:rPr>
            </w:pP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 xml:space="preserve">2. </w:t>
            </w:r>
            <w:r w:rsidRPr="009F1611">
              <w:rPr>
                <w:rFonts w:eastAsia="Calibri" w:cstheme="minorHAnsi"/>
                <w:b/>
                <w:sz w:val="24"/>
                <w:szCs w:val="24"/>
              </w:rPr>
              <w:t>DRUŽBENOGEOGRAFSKI PROCESI V SVETU - NASELJA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Dijak: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F1611">
              <w:rPr>
                <w:rFonts w:cstheme="minorHAnsi"/>
                <w:sz w:val="24"/>
                <w:szCs w:val="24"/>
              </w:rPr>
              <w:t>ašteje oblike podeželskih naselij in opiše značilnosti urbaniziranih podeželskih naselij.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F1611">
              <w:rPr>
                <w:rFonts w:cstheme="minorHAnsi"/>
                <w:sz w:val="24"/>
                <w:szCs w:val="24"/>
              </w:rPr>
              <w:t>ašteje probleme, s katerimi se srečujejo velika mesta v svetu in v Sloveniji.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Razloži najmanj tri izbrane sodobne družbeno-geografske procese v Sloveniji (npr. migracijo, suburbanizacijo, depopulacijo,..)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3.</w:t>
            </w:r>
            <w:r w:rsidRPr="009F1611">
              <w:rPr>
                <w:rFonts w:cstheme="minorHAnsi"/>
                <w:b/>
                <w:sz w:val="24"/>
                <w:szCs w:val="24"/>
              </w:rPr>
              <w:t xml:space="preserve"> GOSPODARSKA GEOGRAFIJA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Dijak: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N</w:t>
            </w:r>
            <w:r w:rsidRPr="009F1611">
              <w:rPr>
                <w:rFonts w:cstheme="minorHAnsi"/>
                <w:sz w:val="24"/>
                <w:szCs w:val="24"/>
              </w:rPr>
              <w:t xml:space="preserve">ašteje oblike kmetijstva in opiše njihove značilnosti. 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N</w:t>
            </w:r>
            <w:r w:rsidRPr="009F1611">
              <w:rPr>
                <w:rFonts w:cstheme="minorHAnsi"/>
                <w:sz w:val="24"/>
                <w:szCs w:val="24"/>
              </w:rPr>
              <w:t>ašteje nekaj vplivov kmetijstva na okolje ter značilnosti in probleme slovenskega kmetijstva.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Opiše najmanj tri spremembe v kmetijstvu, industriji in komunikacijah v zadnjih 50 letih.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N</w:t>
            </w:r>
            <w:r w:rsidRPr="009F1611">
              <w:rPr>
                <w:rFonts w:cstheme="minorHAnsi"/>
                <w:sz w:val="24"/>
                <w:szCs w:val="24"/>
              </w:rPr>
              <w:t>ašteje prednosti in slabosti izkoriščanja posameznih energijskih virov.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Iz grafa razbere strukturo izrabe posameznih energijskih virov izbrane države.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Našteje in opiše najmanj pet okoljskih problemov sodobnega sveta in pojasni vzroke zanje.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lastRenderedPageBreak/>
              <w:t>Za okoljski problem, ki ga sam izbere, opiše način njegovega reševanja.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F1611">
              <w:rPr>
                <w:rFonts w:cstheme="minorHAnsi"/>
                <w:sz w:val="24"/>
                <w:szCs w:val="24"/>
              </w:rPr>
              <w:t>ašteje nekaj razmestitvenih dejavnikov ter opiše  značilnosti industrijskega razvoja v Sloveniji.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N</w:t>
            </w:r>
            <w:r w:rsidRPr="009F1611">
              <w:rPr>
                <w:rFonts w:cstheme="minorHAnsi"/>
                <w:sz w:val="24"/>
                <w:szCs w:val="24"/>
              </w:rPr>
              <w:t xml:space="preserve">ašteje vrste prometa in opiše značilnosti slovenskega cestnega omrežja. 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 xml:space="preserve"> Našteje  vrste turizma v Sloveniji.</w:t>
            </w:r>
          </w:p>
          <w:p w:rsidR="00186623" w:rsidRPr="009F1611" w:rsidRDefault="00186623" w:rsidP="00186623">
            <w:pPr>
              <w:pStyle w:val="Odstavekseznam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Našteje tri prednosti in tri slabosti turizma za turistične kraje in pokrajine.</w:t>
            </w:r>
          </w:p>
          <w:p w:rsidR="00186623" w:rsidRPr="009F1611" w:rsidRDefault="00186623" w:rsidP="00DF561C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b/>
                <w:sz w:val="24"/>
                <w:szCs w:val="24"/>
              </w:rPr>
              <w:lastRenderedPageBreak/>
              <w:t>UPORABNA GEOGRAFIJA V BODOČEM POKLICU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DF561C">
            <w:pPr>
              <w:rPr>
                <w:rFonts w:cstheme="minorHAnsi"/>
                <w:sz w:val="24"/>
                <w:szCs w:val="24"/>
              </w:rPr>
            </w:pPr>
            <w:r w:rsidRPr="009F1611">
              <w:rPr>
                <w:rFonts w:cstheme="minorHAnsi"/>
                <w:sz w:val="24"/>
                <w:szCs w:val="24"/>
              </w:rPr>
              <w:t>Dijak:</w:t>
            </w:r>
          </w:p>
        </w:tc>
      </w:tr>
      <w:tr w:rsidR="00186623" w:rsidRPr="009F1611" w:rsidTr="009E49F3">
        <w:tc>
          <w:tcPr>
            <w:tcW w:w="13575" w:type="dxa"/>
          </w:tcPr>
          <w:p w:rsidR="00186623" w:rsidRPr="009F1611" w:rsidRDefault="00186623" w:rsidP="00186623">
            <w:pPr>
              <w:pStyle w:val="Odstavekseznam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M</w:t>
            </w:r>
            <w:r w:rsidRPr="009F1611">
              <w:rPr>
                <w:rFonts w:cstheme="minorHAnsi"/>
                <w:sz w:val="24"/>
                <w:szCs w:val="24"/>
              </w:rPr>
              <w:t>etodološko in strokovno obravnava izbrane pojme.</w:t>
            </w:r>
          </w:p>
        </w:tc>
      </w:tr>
    </w:tbl>
    <w:p w:rsidR="00186623" w:rsidRPr="009F1611" w:rsidRDefault="00186623" w:rsidP="00186623">
      <w:pPr>
        <w:rPr>
          <w:rFonts w:cstheme="minorHAnsi"/>
          <w:color w:val="003265"/>
          <w:sz w:val="24"/>
          <w:szCs w:val="24"/>
        </w:rPr>
      </w:pPr>
    </w:p>
    <w:p w:rsidR="00DF7DAD" w:rsidRPr="00AC52A2" w:rsidRDefault="00DF7DAD" w:rsidP="00AC52A2">
      <w:pPr>
        <w:rPr>
          <w:rFonts w:ascii="Verdana" w:hAnsi="Verdana"/>
        </w:rPr>
      </w:pPr>
    </w:p>
    <w:sectPr w:rsidR="00DF7DAD" w:rsidRPr="00AC52A2" w:rsidSect="003A2F6D">
      <w:headerReference w:type="default" r:id="rId12"/>
      <w:footerReference w:type="even" r:id="rId13"/>
      <w:footerReference w:type="default" r:id="rId14"/>
      <w:pgSz w:w="16839" w:h="11907" w:orient="landscape"/>
      <w:pgMar w:top="1418" w:right="1448" w:bottom="1418" w:left="144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42" w:rsidRDefault="00BE2042">
      <w:pPr>
        <w:spacing w:after="0" w:line="240" w:lineRule="auto"/>
      </w:pPr>
      <w:r>
        <w:separator/>
      </w:r>
    </w:p>
  </w:endnote>
  <w:endnote w:type="continuationSeparator" w:id="0">
    <w:p w:rsidR="00BE2042" w:rsidRDefault="00BE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74" w:rsidRDefault="00DE10AD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7D1EA2F" wp14:editId="7B1206E8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Pravokotn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BE2042">
                          <w:pPr>
                            <w:pStyle w:val="Brezrazmikov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35676717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9105E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2" o:spid="_x0000_s1028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    <v:textbox style="layout-flow:vertical;mso-layout-flow-alt:bottom-to-top" inset="3.6pt,,14.4pt,7.2pt">
                <w:txbxContent>
                  <w:p w:rsidR="003E6674" w:rsidRDefault="00186623">
                    <w:pPr>
                      <w:pStyle w:val="Brezrazmikov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35676717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9105E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9FD974" wp14:editId="78663BFC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3" name="Elips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3E6674">
                          <w:pPr>
                            <w:pStyle w:val="Brezrazmikov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a 1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    <v:textbox inset="0,0,0,0">
                <w:txbxContent>
                  <w:p w:rsidR="003E6674" w:rsidRDefault="003E6674">
                    <w:pPr>
                      <w:pStyle w:val="Brezrazmikov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1834B4" wp14:editId="0CAA7E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11430" b="17145"/>
              <wp:wrapNone/>
              <wp:docPr id="2" name="Samooblik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0" o:spid="_x0000_s1026" style="position:absolute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23668"/>
      <w:docPartObj>
        <w:docPartGallery w:val="Page Numbers (Bottom of Page)"/>
        <w:docPartUnique/>
      </w:docPartObj>
    </w:sdtPr>
    <w:sdtEndPr/>
    <w:sdtContent>
      <w:p w:rsidR="003E6674" w:rsidRDefault="00DE10AD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03B5C6A8" wp14:editId="6F92C883">
                  <wp:simplePos x="0" y="0"/>
                  <wp:positionH relativeFrom="leftMargin">
                    <wp:posOffset>460375</wp:posOffset>
                  </wp:positionH>
                  <wp:positionV relativeFrom="bottomMargin">
                    <wp:posOffset>-22225</wp:posOffset>
                  </wp:positionV>
                  <wp:extent cx="511175" cy="424180"/>
                  <wp:effectExtent l="0" t="0" r="0" b="0"/>
                  <wp:wrapNone/>
                  <wp:docPr id="580" name="Pravokotni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17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0B55C5" w:rsidRDefault="000D412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begin"/>
                                      </w:r>
                                      <w:r w:rsidR="000B55C5" w:rsidRPr="000B55C5">
                                        <w:rPr>
                                          <w:sz w:val="18"/>
                                        </w:rPr>
                                        <w:instrText>PAGE   \* MERGEFORMAT</w:instrText>
                                      </w: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separate"/>
                                      </w:r>
                                      <w:r w:rsidR="009B22FE" w:rsidRPr="009B22F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0"/>
                                          <w:szCs w:val="48"/>
                                        </w:rPr>
                                        <w:t>1</w:t>
                                      </w:r>
                                      <w:r w:rsidRPr="000B55C5"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1" o:spid="_x0000_s1030" style="position:absolute;margin-left:36.25pt;margin-top:-1.75pt;width:40.25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0B55C5" w:rsidRDefault="000D412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B55C5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0B55C5" w:rsidRPr="000B55C5">
                                  <w:rPr>
                                    <w:sz w:val="18"/>
                                  </w:rPr>
                                  <w:instrText>PAGE   \* MERGEFORMAT</w:instrText>
                                </w:r>
                                <w:r w:rsidRPr="000B55C5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9B22FE" w:rsidRPr="009B22F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0"/>
                                    <w:szCs w:val="48"/>
                                  </w:rPr>
                                  <w:t>1</w:t>
                                </w:r>
                                <w:r w:rsidRPr="000B55C5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 wp14:anchorId="6D232D3E" wp14:editId="798B93D6">
                  <wp:simplePos x="0" y="0"/>
                  <wp:positionH relativeFrom="column">
                    <wp:posOffset>-443230</wp:posOffset>
                  </wp:positionH>
                  <wp:positionV relativeFrom="paragraph">
                    <wp:posOffset>-242570</wp:posOffset>
                  </wp:positionV>
                  <wp:extent cx="489585" cy="522605"/>
                  <wp:effectExtent l="0" t="0" r="24765" b="10795"/>
                  <wp:wrapNone/>
                  <wp:docPr id="9" name="Elips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89585" cy="5226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a 9" o:spid="_x0000_s1026" style="position:absolute;margin-left:-34.9pt;margin-top:-19.1pt;width:38.55pt;height:4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    <v:path arrowok="t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42" w:rsidRDefault="00BE2042">
      <w:pPr>
        <w:spacing w:after="0" w:line="240" w:lineRule="auto"/>
      </w:pPr>
      <w:r>
        <w:separator/>
      </w:r>
    </w:p>
  </w:footnote>
  <w:footnote w:type="continuationSeparator" w:id="0">
    <w:p w:rsidR="00BE2042" w:rsidRDefault="00BE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1D" w:rsidRDefault="00DE10AD" w:rsidP="000B55C5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B5ED7E0" wp14:editId="508C7548">
              <wp:simplePos x="0" y="0"/>
              <wp:positionH relativeFrom="leftMargin">
                <wp:posOffset>290830</wp:posOffset>
              </wp:positionH>
              <wp:positionV relativeFrom="margin">
                <wp:posOffset>-1647825</wp:posOffset>
              </wp:positionV>
              <wp:extent cx="659130" cy="5760085"/>
              <wp:effectExtent l="0" t="0" r="0" b="0"/>
              <wp:wrapNone/>
              <wp:docPr id="6" name="Pravokotni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57600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Pr="00370987" w:rsidRDefault="00BE2042">
                          <w:pPr>
                            <w:pStyle w:val="Brezrazmikov"/>
                            <w:rPr>
                              <w:rFonts w:ascii="Verdana" w:eastAsiaTheme="majorEastAsia" w:hAnsi="Verdana" w:cstheme="majorBidi"/>
                              <w:color w:val="7C6507" w:themeColor="accent2" w:themeShade="80"/>
                              <w:sz w:val="24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Verdana" w:eastAsiaTheme="majorEastAsia" w:hAnsi="Verdana" w:cstheme="majorBidi"/>
                                <w:color w:val="7C6507" w:themeColor="accent2" w:themeShade="80"/>
                                <w:sz w:val="24"/>
                                <w:szCs w:val="18"/>
                              </w:rPr>
                              <w:id w:val="102498542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9105E">
                                <w:rPr>
                                  <w:rFonts w:ascii="Verdana" w:eastAsiaTheme="majorEastAsia" w:hAnsi="Verdana" w:cstheme="majorBidi"/>
                                  <w:color w:val="7C6507" w:themeColor="accent2" w:themeShade="80"/>
                                  <w:sz w:val="24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8" o:spid="_x0000_s1026" style="position:absolute;left:0;text-align:left;margin-left:22.9pt;margin-top:-129.75pt;width:51.9pt;height:453.55pt;z-index:251667456;visibility:visible;mso-wrap-style:square;mso-width-percent:50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" o:allowincell="f" filled="f" stroked="f">
              <v:textbox style="layout-flow:vertical;mso-layout-flow-alt:bottom-to-top" inset="14.4pt,,3.6pt,7.2pt">
                <w:txbxContent>
                  <w:p w:rsidR="003E6674" w:rsidRPr="00370987" w:rsidRDefault="00186623">
                    <w:pPr>
                      <w:pStyle w:val="Brezrazmikov"/>
                      <w:rPr>
                        <w:rFonts w:ascii="Verdana" w:eastAsiaTheme="majorEastAsia" w:hAnsi="Verdana" w:cstheme="majorBidi"/>
                        <w:color w:val="7C6507" w:themeColor="accent2" w:themeShade="80"/>
                        <w:sz w:val="24"/>
                        <w:szCs w:val="18"/>
                      </w:rPr>
                    </w:pPr>
                    <w:sdt>
                      <w:sdtPr>
                        <w:rPr>
                          <w:rFonts w:ascii="Verdana" w:eastAsiaTheme="majorEastAsia" w:hAnsi="Verdana" w:cstheme="majorBidi"/>
                          <w:color w:val="7C6507" w:themeColor="accent2" w:themeShade="80"/>
                          <w:sz w:val="24"/>
                          <w:szCs w:val="18"/>
                        </w:rPr>
                        <w:id w:val="1024985428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9105E">
                          <w:rPr>
                            <w:rFonts w:ascii="Verdana" w:eastAsiaTheme="majorEastAsia" w:hAnsi="Verdana" w:cstheme="majorBidi"/>
                            <w:color w:val="7C6507" w:themeColor="accent2" w:themeShade="80"/>
                            <w:sz w:val="24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380C1D">
      <w:rPr>
        <w:noProof/>
      </w:rPr>
      <w:drawing>
        <wp:inline distT="0" distB="0" distL="0" distR="0" wp14:anchorId="377C1AE1" wp14:editId="2F200DC5">
          <wp:extent cx="2456121" cy="746028"/>
          <wp:effectExtent l="0" t="0" r="190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674" w:rsidRDefault="00DE10AD">
    <w:pPr>
      <w:pStyle w:val="Glav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7BBD04D9" wp14:editId="1D6FE136">
              <wp:simplePos x="0" y="0"/>
              <wp:positionH relativeFrom="margin">
                <wp:posOffset>-393065</wp:posOffset>
              </wp:positionH>
              <wp:positionV relativeFrom="margin">
                <wp:posOffset>-287020</wp:posOffset>
              </wp:positionV>
              <wp:extent cx="9662795" cy="285115"/>
              <wp:effectExtent l="0" t="0" r="0" b="0"/>
              <wp:wrapNone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62795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mrea"/>
                            <w:tblW w:w="28800" w:type="dxa"/>
                            <w:jc w:val="center"/>
                            <w:tblBorders>
                              <w:lef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800"/>
                          </w:tblGrid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 w:themeFill="accent1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 w:themeFill="accent2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 w:themeFill="accent6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380C1D" w:rsidRDefault="00380C1D" w:rsidP="00380C1D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7" style="position:absolute;margin-left:-30.95pt;margin-top:-22.6pt;width:760.8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    <v:textbox inset="0,0,0,0">
                <w:txbxContent>
                  <w:tbl>
                    <w:tblPr>
                      <w:tblStyle w:val="Tabelamrea"/>
                      <w:tblW w:w="28800" w:type="dxa"/>
                      <w:jc w:val="center"/>
                      <w:tblBorders>
                        <w:lef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800"/>
                    </w:tblGrid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 w:themeFill="accent1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 w:themeFill="accent2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 w:themeFill="accent6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:rsidR="00380C1D" w:rsidRDefault="00380C1D" w:rsidP="00380C1D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681F8924" wp14:editId="1CDD10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20275" cy="7083425"/>
              <wp:effectExtent l="0" t="0" r="11430" b="17145"/>
              <wp:wrapNone/>
              <wp:docPr id="5" name="Samooblik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20275" cy="708342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3" o:spid="_x0000_s1026" style="position:absolute;margin-left:0;margin-top:0;width:773.25pt;height:557.75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7BF5006"/>
    <w:multiLevelType w:val="hybridMultilevel"/>
    <w:tmpl w:val="B18AAB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816ED"/>
    <w:multiLevelType w:val="hybridMultilevel"/>
    <w:tmpl w:val="6CC6838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439E5"/>
    <w:multiLevelType w:val="hybridMultilevel"/>
    <w:tmpl w:val="31F877D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C14820"/>
    <w:multiLevelType w:val="hybridMultilevel"/>
    <w:tmpl w:val="43C43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B7869"/>
    <w:multiLevelType w:val="hybridMultilevel"/>
    <w:tmpl w:val="258823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722802"/>
    <w:multiLevelType w:val="hybridMultilevel"/>
    <w:tmpl w:val="204082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236C2"/>
    <w:multiLevelType w:val="hybridMultilevel"/>
    <w:tmpl w:val="A830B76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CCC3B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4E307C"/>
    <w:multiLevelType w:val="hybridMultilevel"/>
    <w:tmpl w:val="00F638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002BC"/>
    <w:multiLevelType w:val="hybridMultilevel"/>
    <w:tmpl w:val="FE047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7"/>
    <w:rsid w:val="0009657B"/>
    <w:rsid w:val="000B55C5"/>
    <w:rsid w:val="000C635D"/>
    <w:rsid w:val="000D412B"/>
    <w:rsid w:val="000D52FA"/>
    <w:rsid w:val="000E2D1A"/>
    <w:rsid w:val="00121DA9"/>
    <w:rsid w:val="00134A63"/>
    <w:rsid w:val="00186623"/>
    <w:rsid w:val="001E0E7C"/>
    <w:rsid w:val="001F017A"/>
    <w:rsid w:val="002216F2"/>
    <w:rsid w:val="002262C4"/>
    <w:rsid w:val="002315ED"/>
    <w:rsid w:val="00290ED4"/>
    <w:rsid w:val="0035602D"/>
    <w:rsid w:val="00361EE8"/>
    <w:rsid w:val="00370987"/>
    <w:rsid w:val="00380C1D"/>
    <w:rsid w:val="003A2F6D"/>
    <w:rsid w:val="003E6674"/>
    <w:rsid w:val="00440B27"/>
    <w:rsid w:val="004A0335"/>
    <w:rsid w:val="004A2444"/>
    <w:rsid w:val="00564B87"/>
    <w:rsid w:val="006205B9"/>
    <w:rsid w:val="00645EF4"/>
    <w:rsid w:val="006503DB"/>
    <w:rsid w:val="006710A8"/>
    <w:rsid w:val="0068178B"/>
    <w:rsid w:val="006910FC"/>
    <w:rsid w:val="006A5F4E"/>
    <w:rsid w:val="006C4657"/>
    <w:rsid w:val="006E432D"/>
    <w:rsid w:val="007565C2"/>
    <w:rsid w:val="00757D7B"/>
    <w:rsid w:val="007C10C3"/>
    <w:rsid w:val="007E212D"/>
    <w:rsid w:val="00891D26"/>
    <w:rsid w:val="008B0021"/>
    <w:rsid w:val="008B74A9"/>
    <w:rsid w:val="008D3D84"/>
    <w:rsid w:val="008F665B"/>
    <w:rsid w:val="009B22FE"/>
    <w:rsid w:val="009E49F3"/>
    <w:rsid w:val="00A215B3"/>
    <w:rsid w:val="00AC52A2"/>
    <w:rsid w:val="00B26814"/>
    <w:rsid w:val="00B66A47"/>
    <w:rsid w:val="00B9105E"/>
    <w:rsid w:val="00BE1687"/>
    <w:rsid w:val="00BE2042"/>
    <w:rsid w:val="00BF2838"/>
    <w:rsid w:val="00C42A15"/>
    <w:rsid w:val="00C753D0"/>
    <w:rsid w:val="00CC7E0C"/>
    <w:rsid w:val="00CD6485"/>
    <w:rsid w:val="00CF11FD"/>
    <w:rsid w:val="00CF24E5"/>
    <w:rsid w:val="00DA5DC7"/>
    <w:rsid w:val="00DE10AD"/>
    <w:rsid w:val="00DF7DAD"/>
    <w:rsid w:val="00E36B37"/>
    <w:rsid w:val="00ED1CA6"/>
    <w:rsid w:val="00ED7574"/>
    <w:rsid w:val="00EF5313"/>
    <w:rsid w:val="00F5187E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2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3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4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5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99"/>
    <w:qFormat/>
    <w:rsid w:val="00891D2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2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3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4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5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99"/>
    <w:qFormat/>
    <w:rsid w:val="00891D2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2015-08-31T00:00:00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C08DB-FD5B-4A47-AA6A-E289981C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</Template>
  <TotalTime>1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Županič</dc:creator>
  <cp:lastModifiedBy>Uporabnik</cp:lastModifiedBy>
  <cp:revision>2</cp:revision>
  <cp:lastPrinted>2013-06-27T12:44:00Z</cp:lastPrinted>
  <dcterms:created xsi:type="dcterms:W3CDTF">2015-09-14T13:21:00Z</dcterms:created>
  <dcterms:modified xsi:type="dcterms:W3CDTF">2015-09-14T13:21:00Z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